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83" w:rsidRDefault="00EF0683" w:rsidP="00366963">
      <w:pPr>
        <w:pStyle w:val="NoSpacing"/>
        <w:rPr>
          <w:rFonts w:ascii="Times New Roman" w:hAnsi="Times New Roman"/>
          <w:b/>
        </w:rPr>
      </w:pPr>
    </w:p>
    <w:p w:rsidR="00EF0683" w:rsidRDefault="00EF0683" w:rsidP="00366963">
      <w:pPr>
        <w:pStyle w:val="NoSpacing"/>
        <w:rPr>
          <w:rFonts w:ascii="Times New Roman" w:hAnsi="Times New Roman"/>
          <w:b/>
        </w:rPr>
      </w:pPr>
    </w:p>
    <w:p w:rsidR="00EF0683" w:rsidRDefault="00EF0683" w:rsidP="0059642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05/06/2014 at 1:39 pm by JAV</w:t>
      </w:r>
    </w:p>
    <w:p w:rsidR="00EF0683" w:rsidRPr="0059642A" w:rsidRDefault="00EF0683" w:rsidP="0059642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EF0683" w:rsidRPr="00857DA4" w:rsidRDefault="00EF0683" w:rsidP="00240976">
      <w:pPr>
        <w:pStyle w:val="NoSpacing"/>
        <w:jc w:val="center"/>
        <w:rPr>
          <w:rFonts w:ascii="Times New Roman" w:hAnsi="Times New Roman"/>
          <w:b/>
        </w:rPr>
      </w:pPr>
    </w:p>
    <w:p w:rsidR="00EF0683" w:rsidRPr="00857DA4" w:rsidRDefault="00EF0683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EF0683" w:rsidRPr="00857DA4" w:rsidRDefault="00EF0683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Monday, May 12, 2014</w:t>
      </w:r>
    </w:p>
    <w:p w:rsidR="00EF0683" w:rsidRPr="00857DA4" w:rsidRDefault="00EF0683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6:00 PM</w:t>
      </w:r>
    </w:p>
    <w:p w:rsidR="00EF0683" w:rsidRPr="00857DA4" w:rsidRDefault="00EF0683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EF0683" w:rsidRDefault="00EF0683" w:rsidP="00527770">
      <w:pPr>
        <w:pStyle w:val="NoSpacing"/>
        <w:rPr>
          <w:rFonts w:ascii="Times New Roman" w:hAnsi="Times New Roman"/>
          <w:b/>
        </w:rPr>
      </w:pPr>
    </w:p>
    <w:p w:rsidR="00EF0683" w:rsidRDefault="00EF0683" w:rsidP="00527770">
      <w:pPr>
        <w:pStyle w:val="NoSpacing"/>
        <w:rPr>
          <w:rFonts w:ascii="Times New Roman" w:hAnsi="Times New Roman"/>
          <w:b/>
        </w:rPr>
      </w:pPr>
    </w:p>
    <w:p w:rsidR="00EF0683" w:rsidRPr="00857DA4" w:rsidRDefault="00EF0683" w:rsidP="00527770">
      <w:pPr>
        <w:pStyle w:val="NoSpacing"/>
        <w:rPr>
          <w:rFonts w:ascii="Times New Roman" w:hAnsi="Times New Roman"/>
          <w:b/>
        </w:rPr>
      </w:pPr>
    </w:p>
    <w:p w:rsidR="00EF0683" w:rsidRDefault="00EF0683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Call to Order (6:00)</w:t>
      </w:r>
    </w:p>
    <w:p w:rsidR="00EF0683" w:rsidRPr="00AA67B4" w:rsidRDefault="00EF0683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Review Minutes (6:10)</w:t>
      </w:r>
      <w:bookmarkStart w:id="0" w:name="_GoBack"/>
      <w:bookmarkEnd w:id="0"/>
    </w:p>
    <w:p w:rsidR="00EF0683" w:rsidRDefault="00EF0683" w:rsidP="001C0ADF">
      <w:pPr>
        <w:pStyle w:val="NoSpacing"/>
        <w:ind w:left="1800"/>
        <w:rPr>
          <w:rFonts w:ascii="Times New Roman" w:hAnsi="Times New Roman"/>
          <w:b/>
        </w:rPr>
      </w:pPr>
    </w:p>
    <w:p w:rsidR="00EF0683" w:rsidRPr="00857DA4" w:rsidRDefault="00EF0683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Int</w:t>
      </w:r>
      <w:r>
        <w:rPr>
          <w:rFonts w:ascii="Times New Roman" w:hAnsi="Times New Roman"/>
          <w:b/>
        </w:rPr>
        <w:t>erested Citizens Commentary (6:1</w:t>
      </w:r>
      <w:r w:rsidRPr="00857DA4">
        <w:rPr>
          <w:rFonts w:ascii="Times New Roman" w:hAnsi="Times New Roman"/>
          <w:b/>
        </w:rPr>
        <w:t>5)</w:t>
      </w:r>
    </w:p>
    <w:p w:rsidR="00EF0683" w:rsidRPr="00857DA4" w:rsidRDefault="00EF0683" w:rsidP="00857DA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Reports (6:20</w:t>
      </w:r>
      <w:r w:rsidRPr="00857DA4">
        <w:rPr>
          <w:rFonts w:ascii="Times New Roman" w:hAnsi="Times New Roman"/>
          <w:b/>
        </w:rPr>
        <w:t>)</w:t>
      </w:r>
    </w:p>
    <w:p w:rsidR="00EF0683" w:rsidRPr="00857DA4" w:rsidRDefault="00EF0683" w:rsidP="004E41DC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Student</w:t>
      </w:r>
    </w:p>
    <w:p w:rsidR="00EF0683" w:rsidRPr="00857DA4" w:rsidRDefault="00EF0683" w:rsidP="00857DA4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Superintendent</w:t>
      </w:r>
    </w:p>
    <w:p w:rsidR="00EF0683" w:rsidRDefault="00EF0683" w:rsidP="00857DA4">
      <w:pPr>
        <w:pStyle w:val="NoSpacing"/>
        <w:numPr>
          <w:ilvl w:val="1"/>
          <w:numId w:val="7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Liaison and Subcommittees</w:t>
      </w:r>
    </w:p>
    <w:p w:rsidR="00EF0683" w:rsidRPr="001C0ADF" w:rsidRDefault="00EF0683" w:rsidP="001C0ADF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Subcommittee and Liaison Assignments 2014/2015  (6:25)</w:t>
      </w:r>
    </w:p>
    <w:p w:rsidR="00EF0683" w:rsidRPr="004E41DC" w:rsidRDefault="00EF0683" w:rsidP="004E41D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Acceptance of Gift   (6:30)</w:t>
      </w:r>
    </w:p>
    <w:p w:rsidR="00EF0683" w:rsidRDefault="00EF0683" w:rsidP="004E41DC">
      <w:pPr>
        <w:pStyle w:val="NoSpacing"/>
        <w:numPr>
          <w:ilvl w:val="0"/>
          <w:numId w:val="28"/>
        </w:num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Harvard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  <w:r>
        <w:rPr>
          <w:rFonts w:ascii="Times New Roman" w:hAnsi="Times New Roman"/>
          <w:b/>
        </w:rPr>
        <w:t xml:space="preserve"> Trust</w:t>
      </w:r>
    </w:p>
    <w:p w:rsidR="00EF0683" w:rsidRDefault="00EF0683" w:rsidP="00FC7295">
      <w:pPr>
        <w:pStyle w:val="NoSpacing"/>
        <w:rPr>
          <w:rFonts w:ascii="Times New Roman" w:hAnsi="Times New Roman"/>
          <w:b/>
        </w:rPr>
      </w:pPr>
    </w:p>
    <w:p w:rsidR="00EF0683" w:rsidRDefault="00EF0683" w:rsidP="00FC7295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 School Calendar Review (6:35)</w:t>
      </w:r>
    </w:p>
    <w:p w:rsidR="00EF0683" w:rsidRDefault="00EF0683" w:rsidP="004E41DC">
      <w:pPr>
        <w:pStyle w:val="NoSpacing"/>
        <w:ind w:left="1440"/>
        <w:rPr>
          <w:rFonts w:ascii="Times New Roman" w:hAnsi="Times New Roman"/>
          <w:b/>
        </w:rPr>
      </w:pPr>
    </w:p>
    <w:p w:rsidR="00EF0683" w:rsidRPr="00F20579" w:rsidRDefault="00EF0683" w:rsidP="00F20579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2014/2015 School Choice Assignments (6:45</w:t>
      </w:r>
      <w:r w:rsidRPr="00857DA4">
        <w:rPr>
          <w:rFonts w:ascii="Times New Roman" w:hAnsi="Times New Roman"/>
          <w:b/>
        </w:rPr>
        <w:t>)</w:t>
      </w:r>
    </w:p>
    <w:p w:rsidR="00EF0683" w:rsidRPr="00AA1E36" w:rsidRDefault="00EF0683" w:rsidP="001859C7">
      <w:pPr>
        <w:pStyle w:val="NoSpacing"/>
        <w:rPr>
          <w:rFonts w:ascii="Times New Roman" w:hAnsi="Times New Roman"/>
          <w:b/>
        </w:rPr>
      </w:pPr>
    </w:p>
    <w:p w:rsidR="00EF0683" w:rsidRPr="00B15C20" w:rsidRDefault="00EF0683" w:rsidP="00B15C2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School Committee Policy Section J (6:55)</w:t>
      </w:r>
    </w:p>
    <w:p w:rsidR="00EF0683" w:rsidRDefault="00EF0683" w:rsidP="00B15C20">
      <w:pPr>
        <w:pStyle w:val="NoSpacing"/>
        <w:numPr>
          <w:ilvl w:val="0"/>
          <w:numId w:val="2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and Amendments</w:t>
      </w:r>
    </w:p>
    <w:p w:rsidR="00EF0683" w:rsidRPr="00857DA4" w:rsidRDefault="00EF0683" w:rsidP="00AA67B4">
      <w:pPr>
        <w:pStyle w:val="NoSpacing"/>
        <w:rPr>
          <w:rFonts w:ascii="Times New Roman" w:hAnsi="Times New Roman"/>
          <w:b/>
        </w:rPr>
      </w:pPr>
    </w:p>
    <w:p w:rsidR="00EF0683" w:rsidRDefault="00EF0683" w:rsidP="00B2108E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2014-2017 HPS Strategic Plan/District Goals – Draft 1 (7:15</w:t>
      </w:r>
      <w:r w:rsidRPr="00857DA4">
        <w:rPr>
          <w:rFonts w:ascii="Times New Roman" w:hAnsi="Times New Roman"/>
          <w:b/>
        </w:rPr>
        <w:t>)</w:t>
      </w:r>
    </w:p>
    <w:p w:rsidR="00EF0683" w:rsidRPr="00857DA4" w:rsidRDefault="00EF0683" w:rsidP="00B2108E">
      <w:pPr>
        <w:pStyle w:val="NoSpacing"/>
        <w:ind w:left="1080"/>
        <w:rPr>
          <w:rFonts w:ascii="Times New Roman" w:hAnsi="Times New Roman"/>
          <w:b/>
        </w:rPr>
      </w:pPr>
    </w:p>
    <w:p w:rsidR="00EF0683" w:rsidRDefault="00EF0683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2014-2017 Technology Plan     (7:40</w:t>
      </w:r>
      <w:r w:rsidRPr="00AB30BC">
        <w:rPr>
          <w:rFonts w:ascii="Times New Roman" w:hAnsi="Times New Roman"/>
          <w:b/>
        </w:rPr>
        <w:t>)</w:t>
      </w:r>
    </w:p>
    <w:p w:rsidR="00EF0683" w:rsidRPr="00857DA4" w:rsidRDefault="00EF0683" w:rsidP="00FC7295">
      <w:pPr>
        <w:pStyle w:val="NoSpacing"/>
        <w:rPr>
          <w:rFonts w:ascii="Times New Roman" w:hAnsi="Times New Roman"/>
          <w:b/>
        </w:rPr>
      </w:pPr>
    </w:p>
    <w:p w:rsidR="00EF0683" w:rsidRDefault="00EF0683" w:rsidP="0052416E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Report   (8:15)</w:t>
      </w:r>
    </w:p>
    <w:p w:rsidR="00EF0683" w:rsidRDefault="00EF0683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Year-End Projections</w:t>
      </w:r>
    </w:p>
    <w:p w:rsidR="00EF0683" w:rsidRDefault="00EF0683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Personnel Spreadsheet</w:t>
      </w:r>
    </w:p>
    <w:p w:rsidR="00EF0683" w:rsidRDefault="00EF0683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FY15 Extracurricular Stipends</w:t>
      </w:r>
    </w:p>
    <w:p w:rsidR="00EF0683" w:rsidRDefault="00EF0683" w:rsidP="001859C7">
      <w:pPr>
        <w:pStyle w:val="NoSpacing"/>
        <w:rPr>
          <w:rFonts w:ascii="Times New Roman" w:hAnsi="Times New Roman"/>
          <w:b/>
        </w:rPr>
      </w:pPr>
    </w:p>
    <w:p w:rsidR="00EF0683" w:rsidRDefault="00EF0683" w:rsidP="001859C7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Hildreth New Personnel Reassignment Request (8:20)</w:t>
      </w:r>
    </w:p>
    <w:p w:rsidR="00EF0683" w:rsidRDefault="00EF0683" w:rsidP="00B15C20">
      <w:pPr>
        <w:pStyle w:val="NoSpacing"/>
        <w:ind w:left="360"/>
        <w:rPr>
          <w:rFonts w:ascii="Times New Roman" w:hAnsi="Times New Roman"/>
          <w:b/>
        </w:rPr>
      </w:pPr>
    </w:p>
    <w:p w:rsidR="00EF0683" w:rsidRDefault="00EF0683" w:rsidP="00B15C20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Superintendent Year-End Summative Evaluation Goal/Outcome Report (8:25)</w:t>
      </w:r>
    </w:p>
    <w:p w:rsidR="00EF0683" w:rsidRDefault="00EF0683" w:rsidP="00B15C20">
      <w:pPr>
        <w:pStyle w:val="NoSpacing"/>
        <w:rPr>
          <w:rFonts w:ascii="Times New Roman" w:hAnsi="Times New Roman"/>
          <w:b/>
        </w:rPr>
      </w:pPr>
    </w:p>
    <w:p w:rsidR="00EF0683" w:rsidRPr="00FA5C06" w:rsidRDefault="00EF0683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Future Agenda Items  (8:45)</w:t>
      </w:r>
    </w:p>
    <w:p w:rsidR="00EF0683" w:rsidRDefault="00EF0683" w:rsidP="00F20579">
      <w:pPr>
        <w:pStyle w:val="NoSpacing"/>
        <w:numPr>
          <w:ilvl w:val="0"/>
          <w:numId w:val="6"/>
        </w:numPr>
        <w:tabs>
          <w:tab w:val="left" w:pos="6480"/>
        </w:tabs>
        <w:spacing w:line="480" w:lineRule="auto"/>
        <w:rPr>
          <w:rFonts w:ascii="Times New Roman" w:hAnsi="Times New Roman"/>
          <w:b/>
        </w:rPr>
      </w:pPr>
      <w:r w:rsidRPr="00656DD0">
        <w:rPr>
          <w:rFonts w:ascii="Times New Roman" w:hAnsi="Times New Roman"/>
          <w:b/>
        </w:rPr>
        <w:t xml:space="preserve">Interested Citizens </w:t>
      </w:r>
      <w:r>
        <w:rPr>
          <w:rFonts w:ascii="Times New Roman" w:hAnsi="Times New Roman"/>
          <w:b/>
        </w:rPr>
        <w:t>and School Committee Commentary (8:55</w:t>
      </w:r>
      <w:r w:rsidRPr="00656DD0">
        <w:rPr>
          <w:rFonts w:ascii="Times New Roman" w:hAnsi="Times New Roman"/>
          <w:b/>
        </w:rPr>
        <w:t>)</w:t>
      </w:r>
    </w:p>
    <w:p w:rsidR="00EF0683" w:rsidRDefault="00EF0683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Adjournment (9:00)</w:t>
      </w:r>
    </w:p>
    <w:p w:rsidR="00EF0683" w:rsidRDefault="00EF0683" w:rsidP="00B15C20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p w:rsidR="00EF0683" w:rsidRDefault="00EF0683" w:rsidP="00B15C20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sectPr w:rsidR="00EF0683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83" w:rsidRDefault="00EF0683" w:rsidP="00C235A1">
      <w:pPr>
        <w:spacing w:after="0" w:line="240" w:lineRule="auto"/>
      </w:pPr>
      <w:r>
        <w:separator/>
      </w:r>
    </w:p>
  </w:endnote>
  <w:endnote w:type="continuationSeparator" w:id="0">
    <w:p w:rsidR="00EF0683" w:rsidRDefault="00EF0683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83" w:rsidRDefault="00EF0683" w:rsidP="00C235A1">
      <w:pPr>
        <w:spacing w:after="0" w:line="240" w:lineRule="auto"/>
      </w:pPr>
      <w:r>
        <w:separator/>
      </w:r>
    </w:p>
  </w:footnote>
  <w:footnote w:type="continuationSeparator" w:id="0">
    <w:p w:rsidR="00EF0683" w:rsidRDefault="00EF0683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83" w:rsidRDefault="00EF06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D1B"/>
    <w:multiLevelType w:val="hybridMultilevel"/>
    <w:tmpl w:val="CA525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26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B5283"/>
    <w:rsid w:val="001859C7"/>
    <w:rsid w:val="001C0ADF"/>
    <w:rsid w:val="00223A5A"/>
    <w:rsid w:val="00240976"/>
    <w:rsid w:val="002C4D33"/>
    <w:rsid w:val="0031024A"/>
    <w:rsid w:val="00341A06"/>
    <w:rsid w:val="00366963"/>
    <w:rsid w:val="00381EC7"/>
    <w:rsid w:val="003A118C"/>
    <w:rsid w:val="003B20B9"/>
    <w:rsid w:val="00424E0B"/>
    <w:rsid w:val="004C3426"/>
    <w:rsid w:val="004D7271"/>
    <w:rsid w:val="004E41DC"/>
    <w:rsid w:val="0052416E"/>
    <w:rsid w:val="00527770"/>
    <w:rsid w:val="0059642A"/>
    <w:rsid w:val="00597BA3"/>
    <w:rsid w:val="005A4639"/>
    <w:rsid w:val="005B15CC"/>
    <w:rsid w:val="005C3A59"/>
    <w:rsid w:val="00621DF3"/>
    <w:rsid w:val="00656DD0"/>
    <w:rsid w:val="00676DD4"/>
    <w:rsid w:val="006A4455"/>
    <w:rsid w:val="006C6D44"/>
    <w:rsid w:val="00700DF5"/>
    <w:rsid w:val="007078E2"/>
    <w:rsid w:val="007150F1"/>
    <w:rsid w:val="007431BD"/>
    <w:rsid w:val="007E64BC"/>
    <w:rsid w:val="007F0E28"/>
    <w:rsid w:val="0085799A"/>
    <w:rsid w:val="00857DA4"/>
    <w:rsid w:val="008D75A3"/>
    <w:rsid w:val="00980CDF"/>
    <w:rsid w:val="00A137DC"/>
    <w:rsid w:val="00A62DB3"/>
    <w:rsid w:val="00A97FE3"/>
    <w:rsid w:val="00AA1E36"/>
    <w:rsid w:val="00AA67B4"/>
    <w:rsid w:val="00AB30BC"/>
    <w:rsid w:val="00B15C20"/>
    <w:rsid w:val="00B2108E"/>
    <w:rsid w:val="00B3625B"/>
    <w:rsid w:val="00C17F92"/>
    <w:rsid w:val="00C235A1"/>
    <w:rsid w:val="00CF7B4A"/>
    <w:rsid w:val="00D16E59"/>
    <w:rsid w:val="00DF1BBC"/>
    <w:rsid w:val="00E918A2"/>
    <w:rsid w:val="00E92C3E"/>
    <w:rsid w:val="00ED6130"/>
    <w:rsid w:val="00EF0683"/>
    <w:rsid w:val="00F20579"/>
    <w:rsid w:val="00FA5C06"/>
    <w:rsid w:val="00FC7295"/>
    <w:rsid w:val="00FD69F7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816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05/06/2014 at 1:39 pm by JAV</dc:title>
  <dc:subject/>
  <dc:creator>Sharon Schmidt</dc:creator>
  <cp:keywords/>
  <dc:description/>
  <cp:lastModifiedBy>TownClerk</cp:lastModifiedBy>
  <cp:revision>2</cp:revision>
  <cp:lastPrinted>2014-05-06T17:39:00Z</cp:lastPrinted>
  <dcterms:created xsi:type="dcterms:W3CDTF">2014-05-06T17:40:00Z</dcterms:created>
  <dcterms:modified xsi:type="dcterms:W3CDTF">2014-05-06T17:40:00Z</dcterms:modified>
</cp:coreProperties>
</file>